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9" w:rsidRDefault="00A61CD3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  <w:r w:rsidRPr="00220DE9">
        <w:rPr>
          <w:rFonts w:ascii="Corbel" w:eastAsia="Lao UI" w:hAnsi="Corbel"/>
          <w:b/>
          <w:sz w:val="22"/>
          <w:szCs w:val="22"/>
        </w:rPr>
        <w:t>DI</w:t>
      </w:r>
      <w:r w:rsidRPr="00713FE5">
        <w:rPr>
          <w:rFonts w:ascii="Corbel" w:eastAsia="Lao UI" w:hAnsi="Corbel"/>
          <w:sz w:val="22"/>
          <w:szCs w:val="22"/>
          <w:u w:val="single"/>
        </w:rPr>
        <w:t xml:space="preserve"> </w:t>
      </w:r>
    </w:p>
    <w:p w:rsidR="00A61CD3" w:rsidRPr="00713FE5" w:rsidRDefault="00220DE9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220DE9">
        <w:rPr>
          <w:rFonts w:ascii="Corbel" w:eastAsia="Lao UI" w:hAnsi="Corbel"/>
          <w:b/>
          <w:sz w:val="22"/>
          <w:szCs w:val="22"/>
          <w:u w:val="single"/>
        </w:rPr>
        <w:t xml:space="preserve">DOCENTE </w:t>
      </w:r>
      <w:r w:rsidR="00A61CD3" w:rsidRPr="00713FE5">
        <w:rPr>
          <w:rFonts w:ascii="Corbel" w:eastAsia="Lao UI" w:hAnsi="Corbel"/>
          <w:b/>
          <w:sz w:val="22"/>
          <w:szCs w:val="22"/>
          <w:u w:val="single"/>
        </w:rPr>
        <w:t>TUTOR INTERNO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C2129C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</w:p>
    <w:p w:rsidR="00C2129C" w:rsidRDefault="00C2129C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994A19">
        <w:rPr>
          <w:rFonts w:ascii="Corbel" w:eastAsia="Times New Roman" w:hAnsi="Corbel"/>
          <w:b/>
          <w:sz w:val="22"/>
          <w:szCs w:val="22"/>
        </w:rPr>
        <w:t xml:space="preserve">Pensiero computazionale e </w:t>
      </w:r>
      <w:r w:rsidR="00FE2746">
        <w:rPr>
          <w:rFonts w:ascii="Corbel" w:eastAsia="Times New Roman" w:hAnsi="Corbel"/>
          <w:b/>
          <w:sz w:val="22"/>
          <w:szCs w:val="22"/>
        </w:rPr>
        <w:t xml:space="preserve">cittadinanza </w:t>
      </w:r>
      <w:r w:rsidR="001B0E85">
        <w:rPr>
          <w:rFonts w:ascii="Corbel" w:eastAsia="Times New Roman" w:hAnsi="Corbel"/>
          <w:b/>
          <w:sz w:val="22"/>
          <w:szCs w:val="22"/>
        </w:rPr>
        <w:t>digitale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FA33E1" w:rsidRDefault="001B0E85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>
        <w:rPr>
          <w:u w:val="single"/>
        </w:rPr>
        <w:t>10.2.2</w:t>
      </w:r>
      <w:r w:rsidR="00B3046B">
        <w:rPr>
          <w:u w:val="single"/>
        </w:rPr>
        <w:t xml:space="preserve">A </w:t>
      </w:r>
      <w:r w:rsidR="00FE2746">
        <w:rPr>
          <w:u w:val="single"/>
        </w:rPr>
        <w:t>F</w:t>
      </w:r>
      <w:r>
        <w:rPr>
          <w:u w:val="single"/>
        </w:rPr>
        <w:t>dRPOC-UM-2018-53</w:t>
      </w:r>
      <w:r w:rsidR="00220DE9" w:rsidRPr="00FA33E1">
        <w:rPr>
          <w:u w:val="single"/>
        </w:rPr>
        <w:t xml:space="preserve"> (Scuola </w:t>
      </w:r>
      <w:r w:rsidR="00B3046B">
        <w:rPr>
          <w:u w:val="single"/>
        </w:rPr>
        <w:t>primaria e secondaria di primo grado</w:t>
      </w:r>
      <w:r w:rsidR="00220DE9" w:rsidRPr="00FA33E1">
        <w:rPr>
          <w:u w:val="single"/>
        </w:rPr>
        <w:t>)</w:t>
      </w: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B0EFF" w:rsidRDefault="00A61CD3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TUTOR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per l’attuazione delle azioni </w:t>
      </w:r>
      <w:r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AB0EFF" w:rsidRDefault="00AB0EFF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61CD3" w:rsidRDefault="00A61CD3" w:rsidP="00220DE9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TUTOR  INTERNO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B0EFF" w:rsidRDefault="00FE2746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</w:p>
    <w:p w:rsidR="00AB0EFF" w:rsidRDefault="00AB0EFF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</w:p>
    <w:p w:rsidR="00AB0EFF" w:rsidRDefault="00A61CD3" w:rsidP="00220DE9">
      <w:pPr>
        <w:pStyle w:val="Corpodeltesto"/>
        <w:spacing w:line="223" w:lineRule="auto"/>
        <w:ind w:left="1439" w:hanging="1318"/>
        <w:jc w:val="both"/>
      </w:pPr>
      <w:r w:rsidRPr="00486E86">
        <w:rPr>
          <w:rFonts w:ascii="Corbel" w:eastAsia="Times New Roman" w:hAnsi="Corbel"/>
          <w:b/>
        </w:rPr>
        <w:t xml:space="preserve">Progetto </w:t>
      </w:r>
      <w:r w:rsidR="001B0E85">
        <w:rPr>
          <w:u w:val="single"/>
        </w:rPr>
        <w:t>10.2.2A FdRPOC-UM-2018-53</w:t>
      </w:r>
      <w:r w:rsidR="001B0E85" w:rsidRPr="00FA33E1">
        <w:rPr>
          <w:u w:val="single"/>
        </w:rPr>
        <w:t xml:space="preserve"> </w:t>
      </w:r>
      <w:r w:rsidR="00B3046B">
        <w:t>(Scuola primaria e secondaria di primo grado</w:t>
      </w:r>
      <w:r w:rsidR="00AB0EFF">
        <w:t>)</w:t>
      </w:r>
    </w:p>
    <w:p w:rsidR="00A61CD3" w:rsidRPr="00486E86" w:rsidRDefault="00AB0EFF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“</w:t>
      </w:r>
      <w:r w:rsidR="00FE2746">
        <w:rPr>
          <w:rFonts w:ascii="Corbel" w:eastAsia="Times New Roman" w:hAnsi="Corbel"/>
          <w:b/>
          <w:sz w:val="22"/>
          <w:szCs w:val="22"/>
        </w:rPr>
        <w:t xml:space="preserve">Competenze di cittadinanza </w:t>
      </w:r>
      <w:r w:rsidR="001B0E85">
        <w:rPr>
          <w:rFonts w:ascii="Corbel" w:eastAsia="Times New Roman" w:hAnsi="Corbel"/>
          <w:b/>
          <w:sz w:val="22"/>
          <w:szCs w:val="22"/>
        </w:rPr>
        <w:t>digitale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____________________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1B0E85" w:rsidRDefault="001B0E85" w:rsidP="001B0E85">
      <w:pPr>
        <w:spacing w:before="37"/>
        <w:rPr>
          <w:rFonts w:ascii="Corbel" w:eastAsia="Arial Unicode MS" w:hAnsi="Corbel"/>
          <w:bCs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>
        <w:rPr>
          <w:rFonts w:ascii="Corbel" w:hAnsi="Corbel"/>
          <w:b/>
          <w:u w:val="single"/>
        </w:rPr>
        <w:t>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1B0E85" w:rsidRPr="00486E86" w:rsidRDefault="001B0E85" w:rsidP="001B0E85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1B0E85" w:rsidRPr="00486E86" w:rsidRDefault="001B0E85" w:rsidP="001B0E85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>
        <w:rPr>
          <w:rFonts w:ascii="Corbel" w:hAnsi="Corbel"/>
          <w:b/>
          <w:u w:val="single"/>
        </w:rPr>
        <w:t>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lastRenderedPageBreak/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D34B75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D34B75" w:rsidRPr="00D34B75" w:rsidRDefault="00D34B75" w:rsidP="00D34B75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67425B" w:rsidRDefault="0067425B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e1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FE2746" w:rsidP="00713FE5">
            <w:pPr>
              <w:pStyle w:val="Normale1"/>
              <w:spacing w:line="240" w:lineRule="auto"/>
              <w:jc w:val="center"/>
            </w:pPr>
            <w:r>
              <w:t>p.1</w:t>
            </w:r>
            <w:r w:rsidR="00220DE9">
              <w:t xml:space="preserve"> per ogni esperienza</w:t>
            </w:r>
          </w:p>
          <w:p w:rsidR="00713FE5" w:rsidRDefault="00713FE5" w:rsidP="00713FE5">
            <w:pPr>
              <w:pStyle w:val="Normale1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r w:rsidR="00FE2746"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Certificazione </w:t>
            </w:r>
            <w:r w:rsidR="00FE2746">
              <w:rPr>
                <w:sz w:val="20"/>
              </w:rPr>
              <w:t xml:space="preserve">/Autocertificazione </w:t>
            </w:r>
            <w:r>
              <w:rPr>
                <w:sz w:val="20"/>
              </w:rPr>
              <w:t>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46" w:rsidRDefault="00FE2746" w:rsidP="00713FE5">
            <w:pPr>
              <w:pStyle w:val="Normale1"/>
              <w:spacing w:line="240" w:lineRule="auto"/>
              <w:jc w:val="center"/>
            </w:pPr>
          </w:p>
          <w:p w:rsidR="00713FE5" w:rsidRDefault="00FE2746" w:rsidP="00713FE5">
            <w:pPr>
              <w:pStyle w:val="Normale1"/>
              <w:spacing w:line="240" w:lineRule="auto"/>
              <w:jc w:val="center"/>
            </w:pPr>
            <w:bookmarkStart w:id="0" w:name="_GoBack"/>
            <w:bookmarkEnd w:id="0"/>
            <w:r>
              <w:t>p.3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e1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e1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1B0E85">
      <w:headerReference w:type="default" r:id="rId7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C2" w:rsidRDefault="00C760C2" w:rsidP="00220DE9">
      <w:r>
        <w:separator/>
      </w:r>
    </w:p>
  </w:endnote>
  <w:endnote w:type="continuationSeparator" w:id="0">
    <w:p w:rsidR="00C760C2" w:rsidRDefault="00C760C2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C2" w:rsidRDefault="00C760C2" w:rsidP="00220DE9">
      <w:r>
        <w:separator/>
      </w:r>
    </w:p>
  </w:footnote>
  <w:footnote w:type="continuationSeparator" w:id="0">
    <w:p w:rsidR="00C760C2" w:rsidRDefault="00C760C2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 w:cs="Verdana"/>
        <w:sz w:val="18"/>
        <w:szCs w:val="18"/>
        <w:u w:val="single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Pr="001B0E85" w:rsidRDefault="001B0E85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1B0E85">
          <w:rPr>
            <w:rFonts w:ascii="Verdana" w:hAnsi="Verdana" w:cs="Verdana"/>
            <w:sz w:val="18"/>
            <w:szCs w:val="18"/>
            <w:u w:val="single"/>
          </w:rPr>
          <w:t xml:space="preserve">ISTITUTO COMPRENSIVO G. MARCONI TERNI -DOMANDA TUTOR INTERNO PON    10.2.2A-FdRPOC-UM-2018-53  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9E"/>
    <w:rsid w:val="001B0E85"/>
    <w:rsid w:val="002052F0"/>
    <w:rsid w:val="00220DE9"/>
    <w:rsid w:val="00266397"/>
    <w:rsid w:val="00393327"/>
    <w:rsid w:val="003F267D"/>
    <w:rsid w:val="0042666B"/>
    <w:rsid w:val="00453B37"/>
    <w:rsid w:val="0046529E"/>
    <w:rsid w:val="00647B26"/>
    <w:rsid w:val="0067425B"/>
    <w:rsid w:val="00693445"/>
    <w:rsid w:val="006D7402"/>
    <w:rsid w:val="00713FE5"/>
    <w:rsid w:val="007361C4"/>
    <w:rsid w:val="00772E3C"/>
    <w:rsid w:val="008A0F6F"/>
    <w:rsid w:val="00966FD3"/>
    <w:rsid w:val="00983F89"/>
    <w:rsid w:val="00994A19"/>
    <w:rsid w:val="009D47B8"/>
    <w:rsid w:val="00A23EDB"/>
    <w:rsid w:val="00A61CD3"/>
    <w:rsid w:val="00AB0EFF"/>
    <w:rsid w:val="00AC469A"/>
    <w:rsid w:val="00B3046B"/>
    <w:rsid w:val="00BC72C4"/>
    <w:rsid w:val="00C2129C"/>
    <w:rsid w:val="00C72F24"/>
    <w:rsid w:val="00C760C2"/>
    <w:rsid w:val="00C975CD"/>
    <w:rsid w:val="00D10B14"/>
    <w:rsid w:val="00D263BB"/>
    <w:rsid w:val="00D34B75"/>
    <w:rsid w:val="00D618AA"/>
    <w:rsid w:val="00DA27F7"/>
    <w:rsid w:val="00E52109"/>
    <w:rsid w:val="00E87B08"/>
    <w:rsid w:val="00F56F49"/>
    <w:rsid w:val="00F91FEB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2%20-%20domanda%20tutor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domanda tutor PON PRIM-SEC.dotx</Template>
  <TotalTime>10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TUTOR INTERNO PON FSEPON-UM-2017-43</vt:lpstr>
    </vt:vector>
  </TitlesOfParts>
  <Company>HP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-DOMANDA TUTOR INTERNO PON    10.2.2A-FdRPOC-UM-2018-53  </dc:title>
  <dc:creator>utente</dc:creator>
  <cp:lastModifiedBy>dirigente</cp:lastModifiedBy>
  <cp:revision>5</cp:revision>
  <dcterms:created xsi:type="dcterms:W3CDTF">2019-03-05T16:38:00Z</dcterms:created>
  <dcterms:modified xsi:type="dcterms:W3CDTF">2019-03-18T11:36:00Z</dcterms:modified>
</cp:coreProperties>
</file>